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E733" w14:textId="77777777" w:rsidR="00C35190" w:rsidRPr="00057B30" w:rsidRDefault="002562AD" w:rsidP="002562AD">
      <w:pPr>
        <w:pStyle w:val="Title"/>
        <w:jc w:val="center"/>
        <w:rPr>
          <w:rFonts w:ascii="Times New Roman" w:hAnsi="Times New Roman" w:cs="Times New Roman"/>
          <w:u w:val="single"/>
        </w:rPr>
      </w:pPr>
      <w:r w:rsidRPr="00057B30">
        <w:rPr>
          <w:rFonts w:ascii="Times New Roman" w:hAnsi="Times New Roman" w:cs="Times New Roman"/>
          <w:u w:val="single"/>
        </w:rPr>
        <w:t>Agenda</w:t>
      </w:r>
    </w:p>
    <w:p w14:paraId="10F28FE2" w14:textId="77777777" w:rsidR="00F10A06" w:rsidRPr="00057B30" w:rsidRDefault="00F10A06" w:rsidP="00042408">
      <w:pPr>
        <w:pStyle w:val="Subtitle"/>
        <w:rPr>
          <w:rFonts w:ascii="Times New Roman" w:hAnsi="Times New Roman" w:cs="Times New Roman"/>
        </w:rPr>
      </w:pPr>
    </w:p>
    <w:p w14:paraId="44868A6C" w14:textId="12D81EB4" w:rsidR="00042408" w:rsidRPr="00057B30" w:rsidRDefault="00F10A06" w:rsidP="00042408">
      <w:pPr>
        <w:pStyle w:val="Subtitle"/>
        <w:rPr>
          <w:rFonts w:ascii="Times New Roman" w:hAnsi="Times New Roman" w:cs="Times New Roman"/>
        </w:rPr>
      </w:pPr>
      <w:r w:rsidRPr="00057B30">
        <w:rPr>
          <w:rFonts w:ascii="Times New Roman" w:hAnsi="Times New Roman" w:cs="Times New Roman"/>
        </w:rPr>
        <w:t>Event Name:</w:t>
      </w:r>
      <w:r w:rsidR="00631B96">
        <w:rPr>
          <w:rFonts w:ascii="Times New Roman" w:hAnsi="Times New Roman" w:cs="Times New Roman"/>
        </w:rPr>
        <w:t xml:space="preserve"> </w:t>
      </w:r>
      <w:r w:rsidR="00D27A52">
        <w:rPr>
          <w:rFonts w:ascii="Times New Roman" w:hAnsi="Times New Roman" w:cs="Times New Roman"/>
        </w:rPr>
        <w:t xml:space="preserve">Customer Journey Mapping Event </w:t>
      </w:r>
    </w:p>
    <w:p w14:paraId="78792959" w14:textId="5F4B0DC4" w:rsidR="00BF330D" w:rsidRPr="00057B30" w:rsidRDefault="00042408" w:rsidP="002562AD">
      <w:pPr>
        <w:pStyle w:val="Subtitle"/>
        <w:rPr>
          <w:rFonts w:ascii="Times New Roman" w:hAnsi="Times New Roman" w:cs="Times New Roman"/>
        </w:rPr>
      </w:pPr>
      <w:r w:rsidRPr="00057B30">
        <w:rPr>
          <w:rFonts w:ascii="Times New Roman" w:hAnsi="Times New Roman" w:cs="Times New Roman"/>
        </w:rPr>
        <w:t xml:space="preserve">Date: </w:t>
      </w:r>
    </w:p>
    <w:p w14:paraId="5B342C8C" w14:textId="5D5BFEEE" w:rsidR="002562AD" w:rsidRPr="00057B30" w:rsidRDefault="00042408" w:rsidP="002562AD">
      <w:pPr>
        <w:pStyle w:val="Subtitle"/>
        <w:rPr>
          <w:rFonts w:ascii="Times New Roman" w:hAnsi="Times New Roman" w:cs="Times New Roman"/>
        </w:rPr>
      </w:pPr>
      <w:r w:rsidRPr="00057B30">
        <w:rPr>
          <w:rFonts w:ascii="Times New Roman" w:hAnsi="Times New Roman" w:cs="Times New Roman"/>
        </w:rPr>
        <w:t xml:space="preserve">Location: </w:t>
      </w:r>
    </w:p>
    <w:p w14:paraId="7B9DE261" w14:textId="745E826C" w:rsidR="00042408" w:rsidRPr="00057B30" w:rsidRDefault="00042408" w:rsidP="00042408">
      <w:pPr>
        <w:pStyle w:val="Subtitle"/>
        <w:rPr>
          <w:rFonts w:ascii="Times New Roman" w:hAnsi="Times New Roman" w:cs="Times New Roman"/>
        </w:rPr>
      </w:pPr>
      <w:r w:rsidRPr="00057B30">
        <w:rPr>
          <w:rFonts w:ascii="Times New Roman" w:hAnsi="Times New Roman" w:cs="Times New Roman"/>
        </w:rPr>
        <w:t>Purpose of event:</w:t>
      </w:r>
      <w:r w:rsidR="00D27A52">
        <w:rPr>
          <w:rFonts w:ascii="Times New Roman" w:hAnsi="Times New Roman" w:cs="Times New Roman"/>
        </w:rPr>
        <w:t xml:space="preserve"> Understand our ideal customers and explore process and improvement aligned to the lens of their journey with our organisation. </w:t>
      </w:r>
    </w:p>
    <w:p w14:paraId="7302962D" w14:textId="10DBCF86" w:rsidR="00042408" w:rsidRPr="00057B30" w:rsidRDefault="00042408" w:rsidP="00042408">
      <w:pPr>
        <w:pStyle w:val="Subtitle"/>
        <w:rPr>
          <w:rFonts w:ascii="Times New Roman" w:hAnsi="Times New Roman" w:cs="Times New Roman"/>
        </w:rPr>
      </w:pPr>
      <w:r w:rsidRPr="00057B30">
        <w:rPr>
          <w:rFonts w:ascii="Times New Roman" w:hAnsi="Times New Roman" w:cs="Times New Roman"/>
        </w:rPr>
        <w:t xml:space="preserve">Objective/Outcomes of event: </w:t>
      </w:r>
      <w:r w:rsidR="00D27A52">
        <w:rPr>
          <w:rFonts w:ascii="Times New Roman" w:hAnsi="Times New Roman" w:cs="Times New Roman"/>
        </w:rPr>
        <w:t xml:space="preserve">Future State Customer Journey Map as a Vision and Prioritised Projects to Achieve the Future State.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622"/>
        <w:gridCol w:w="847"/>
        <w:gridCol w:w="859"/>
        <w:gridCol w:w="5688"/>
      </w:tblGrid>
      <w:tr w:rsidR="00042408" w:rsidRPr="00057B30" w14:paraId="1081BCDD" w14:textId="77777777" w:rsidTr="00B730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45482EC3" w14:textId="77777777" w:rsidR="00042408" w:rsidRPr="00057B30" w:rsidRDefault="00042408" w:rsidP="00042408">
            <w:pPr>
              <w:pStyle w:val="Heading2"/>
              <w:rPr>
                <w:rFonts w:ascii="Times New Roman" w:hAnsi="Times New Roman" w:cs="Times New Roman"/>
              </w:rPr>
            </w:pPr>
            <w:r w:rsidRPr="00057B30">
              <w:rPr>
                <w:rFonts w:ascii="Times New Roman" w:hAnsi="Times New Roman" w:cs="Times New Roman"/>
              </w:rPr>
              <w:t>Topic</w:t>
            </w:r>
          </w:p>
        </w:tc>
        <w:tc>
          <w:tcPr>
            <w:tcW w:w="853" w:type="dxa"/>
          </w:tcPr>
          <w:p w14:paraId="7D36D6C3" w14:textId="77777777" w:rsidR="00042408" w:rsidRPr="00057B30" w:rsidRDefault="00042408" w:rsidP="00042408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7B30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872" w:type="dxa"/>
          </w:tcPr>
          <w:p w14:paraId="3BD9F492" w14:textId="77777777" w:rsidR="00042408" w:rsidRPr="00057B30" w:rsidRDefault="00042408" w:rsidP="00042408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7B30">
              <w:rPr>
                <w:rFonts w:ascii="Times New Roman" w:hAnsi="Times New Roman" w:cs="Times New Roman"/>
              </w:rPr>
              <w:t>Who</w:t>
            </w:r>
          </w:p>
        </w:tc>
        <w:tc>
          <w:tcPr>
            <w:tcW w:w="6164" w:type="dxa"/>
          </w:tcPr>
          <w:p w14:paraId="33885716" w14:textId="77777777" w:rsidR="00042408" w:rsidRPr="00057B30" w:rsidRDefault="00042408" w:rsidP="00042408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7B30">
              <w:rPr>
                <w:rFonts w:ascii="Times New Roman" w:hAnsi="Times New Roman" w:cs="Times New Roman"/>
              </w:rPr>
              <w:t>Description</w:t>
            </w:r>
          </w:p>
        </w:tc>
      </w:tr>
      <w:tr w:rsidR="00042408" w:rsidRPr="00057B30" w14:paraId="17B20C28" w14:textId="77777777" w:rsidTr="00B73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5C3723E7" w14:textId="03CDA603" w:rsidR="00042408" w:rsidRPr="00057B30" w:rsidRDefault="00AE1085" w:rsidP="0004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Analysis</w:t>
            </w:r>
          </w:p>
        </w:tc>
        <w:tc>
          <w:tcPr>
            <w:tcW w:w="853" w:type="dxa"/>
          </w:tcPr>
          <w:p w14:paraId="4A6948E8" w14:textId="5E895089" w:rsidR="00042408" w:rsidRPr="00057B30" w:rsidRDefault="00042408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441ECD04" w14:textId="341EB5E3" w:rsidR="00042408" w:rsidRPr="00057B30" w:rsidRDefault="00042408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</w:tcPr>
          <w:p w14:paraId="6CABD908" w14:textId="32CD0E85" w:rsidR="00042408" w:rsidRPr="00057B30" w:rsidRDefault="00AE1085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Analysis of customer and product/service data in a Pareto form. </w:t>
            </w:r>
          </w:p>
        </w:tc>
      </w:tr>
      <w:tr w:rsidR="00042408" w:rsidRPr="00057B30" w14:paraId="765CFB3E" w14:textId="77777777" w:rsidTr="00B73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248924F0" w14:textId="57B488EB" w:rsidR="00042408" w:rsidRPr="00057B30" w:rsidRDefault="00AE1085" w:rsidP="0004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Customer Understanding</w:t>
            </w:r>
          </w:p>
        </w:tc>
        <w:tc>
          <w:tcPr>
            <w:tcW w:w="853" w:type="dxa"/>
          </w:tcPr>
          <w:p w14:paraId="3C5ACCD3" w14:textId="64942660" w:rsidR="00042408" w:rsidRPr="00057B30" w:rsidRDefault="00042408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027098FE" w14:textId="446A1119" w:rsidR="00042408" w:rsidRPr="00057B30" w:rsidRDefault="00042408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</w:tcPr>
          <w:p w14:paraId="34A9EFB0" w14:textId="7D73EA97" w:rsidR="00042408" w:rsidRPr="00057B30" w:rsidRDefault="00AE1085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Conduct qualitative and quantitative customer research. Draw on direct customer and customer facing team knowledge to define customer personas. </w:t>
            </w:r>
          </w:p>
        </w:tc>
      </w:tr>
      <w:tr w:rsidR="00E602AC" w:rsidRPr="00057B30" w14:paraId="78466795" w14:textId="77777777" w:rsidTr="00B73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2A022ADA" w14:textId="5698AD9C" w:rsidR="00E602AC" w:rsidRDefault="00AE1085" w:rsidP="0004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Empathy Map</w:t>
            </w:r>
          </w:p>
        </w:tc>
        <w:tc>
          <w:tcPr>
            <w:tcW w:w="853" w:type="dxa"/>
          </w:tcPr>
          <w:p w14:paraId="3032C756" w14:textId="77777777" w:rsidR="00E602AC" w:rsidRPr="00057B30" w:rsidRDefault="00E602AC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2715F56D" w14:textId="77777777" w:rsidR="00E602AC" w:rsidRDefault="00E602AC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</w:tcPr>
          <w:p w14:paraId="10751F82" w14:textId="61D953FE" w:rsidR="00E602AC" w:rsidRDefault="00AE1085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Conduct an Empathy Map and Customer data review as part of the CJM start with the whole team. </w:t>
            </w:r>
          </w:p>
        </w:tc>
      </w:tr>
      <w:tr w:rsidR="00042408" w:rsidRPr="00057B30" w14:paraId="45DA5BB0" w14:textId="77777777" w:rsidTr="00B73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681F753A" w14:textId="656E5B81" w:rsidR="00042408" w:rsidRPr="00057B30" w:rsidRDefault="00AE1085" w:rsidP="0004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State CJM</w:t>
            </w:r>
          </w:p>
        </w:tc>
        <w:tc>
          <w:tcPr>
            <w:tcW w:w="853" w:type="dxa"/>
          </w:tcPr>
          <w:p w14:paraId="19E12E14" w14:textId="6BA33BD4" w:rsidR="00042408" w:rsidRPr="00057B30" w:rsidRDefault="00042408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6EB18057" w14:textId="226FB039" w:rsidR="00042408" w:rsidRPr="00057B30" w:rsidRDefault="00042408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</w:tcPr>
          <w:p w14:paraId="2A9589F6" w14:textId="7E32BD38" w:rsidR="00011E53" w:rsidRPr="00057B30" w:rsidRDefault="00AE1085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 a cross functional team conduct a current state customer journey map considering the current experienced journey. </w:t>
            </w:r>
          </w:p>
        </w:tc>
      </w:tr>
      <w:tr w:rsidR="00E602AC" w:rsidRPr="00057B30" w14:paraId="1C05E2A1" w14:textId="77777777" w:rsidTr="00B73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5B0F344F" w14:textId="2C690563" w:rsidR="00E602AC" w:rsidRDefault="00AE1085" w:rsidP="0004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CJM Ideal State</w:t>
            </w:r>
          </w:p>
        </w:tc>
        <w:tc>
          <w:tcPr>
            <w:tcW w:w="853" w:type="dxa"/>
          </w:tcPr>
          <w:p w14:paraId="71568ED7" w14:textId="77777777" w:rsidR="00E602AC" w:rsidRPr="00057B30" w:rsidRDefault="00E602AC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20B2CDA3" w14:textId="6B102B2C" w:rsidR="00E602AC" w:rsidRDefault="00E602AC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</w:tcPr>
          <w:p w14:paraId="06879FB0" w14:textId="51CBF7DE" w:rsidR="000422A5" w:rsidRDefault="00AE1085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Capture the value-add customer touch points and explore the ideal state for the customer journey </w:t>
            </w:r>
          </w:p>
        </w:tc>
      </w:tr>
      <w:tr w:rsidR="00042408" w:rsidRPr="00057B30" w14:paraId="1F8070AE" w14:textId="77777777" w:rsidTr="00B73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64FC470D" w14:textId="0C195C42" w:rsidR="00042408" w:rsidRPr="00057B30" w:rsidRDefault="00AE1085" w:rsidP="0004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Improvement Priorities</w:t>
            </w:r>
          </w:p>
        </w:tc>
        <w:tc>
          <w:tcPr>
            <w:tcW w:w="853" w:type="dxa"/>
          </w:tcPr>
          <w:p w14:paraId="3D3EAEF1" w14:textId="77777777" w:rsidR="00042408" w:rsidRPr="00057B30" w:rsidRDefault="00042408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28CA18A3" w14:textId="00FB3ADB" w:rsidR="00042408" w:rsidRPr="00057B30" w:rsidRDefault="00042408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</w:tcPr>
          <w:p w14:paraId="6C1FEAD2" w14:textId="690F9610" w:rsidR="00E602AC" w:rsidRPr="00057B30" w:rsidRDefault="00AE1085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Collate, mind map and prioritise improvements out of the current and ideal state map. </w:t>
            </w:r>
          </w:p>
        </w:tc>
      </w:tr>
      <w:tr w:rsidR="00042408" w:rsidRPr="00057B30" w14:paraId="1491A6EA" w14:textId="77777777" w:rsidTr="00B73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1D6F7664" w14:textId="5B70AE38" w:rsidR="00042408" w:rsidRPr="00057B30" w:rsidRDefault="00AE1085" w:rsidP="0004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CJM Future State</w:t>
            </w:r>
          </w:p>
        </w:tc>
        <w:tc>
          <w:tcPr>
            <w:tcW w:w="853" w:type="dxa"/>
          </w:tcPr>
          <w:p w14:paraId="581D9020" w14:textId="77777777" w:rsidR="00042408" w:rsidRPr="00057B30" w:rsidRDefault="00042408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012F0581" w14:textId="137A0D91" w:rsidR="00042408" w:rsidRPr="00057B30" w:rsidRDefault="00042408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</w:tcPr>
          <w:p w14:paraId="03F2CC3B" w14:textId="5D227674" w:rsidR="00E602AC" w:rsidRPr="00057B30" w:rsidRDefault="00AE1085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Map a Future State Map to create a vision for the future targeted. </w:t>
            </w:r>
          </w:p>
        </w:tc>
      </w:tr>
      <w:tr w:rsidR="00042408" w:rsidRPr="00057B30" w14:paraId="46F20BE1" w14:textId="77777777" w:rsidTr="00B73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32BD15D0" w14:textId="41FB4163" w:rsidR="00042408" w:rsidRPr="00057B30" w:rsidRDefault="005E4CAA" w:rsidP="0004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Management</w:t>
            </w:r>
          </w:p>
        </w:tc>
        <w:tc>
          <w:tcPr>
            <w:tcW w:w="853" w:type="dxa"/>
          </w:tcPr>
          <w:p w14:paraId="1AFAACFB" w14:textId="77777777" w:rsidR="00042408" w:rsidRPr="00057B30" w:rsidRDefault="00042408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1DCACBC3" w14:textId="6F88D8F0" w:rsidR="00042408" w:rsidRPr="00057B30" w:rsidRDefault="00042408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</w:tcPr>
          <w:p w14:paraId="07F7C29F" w14:textId="598DBC61" w:rsidR="000422A5" w:rsidRPr="00057B30" w:rsidRDefault="005E4CAA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Integrate projects into the strategic project execution system. </w:t>
            </w:r>
          </w:p>
        </w:tc>
      </w:tr>
      <w:tr w:rsidR="00042408" w:rsidRPr="00057B30" w14:paraId="4184C302" w14:textId="77777777" w:rsidTr="00B730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4EBE8078" w14:textId="10B7AE5E" w:rsidR="00042408" w:rsidRPr="00057B30" w:rsidRDefault="005E4CAA" w:rsidP="0004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and Adapt </w:t>
            </w:r>
          </w:p>
        </w:tc>
        <w:tc>
          <w:tcPr>
            <w:tcW w:w="853" w:type="dxa"/>
          </w:tcPr>
          <w:p w14:paraId="7D534B3D" w14:textId="77777777" w:rsidR="00042408" w:rsidRPr="00057B30" w:rsidRDefault="00042408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7F7A6695" w14:textId="0836FA9A" w:rsidR="00042408" w:rsidRPr="00057B30" w:rsidRDefault="00042408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</w:tcPr>
          <w:p w14:paraId="15BE530C" w14:textId="5F051B87" w:rsidR="00042408" w:rsidRPr="00057B30" w:rsidRDefault="005E4CAA" w:rsidP="00042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Integrate project review into strategic review and execution system to ensure projects executed and results achieved. </w:t>
            </w:r>
          </w:p>
        </w:tc>
      </w:tr>
    </w:tbl>
    <w:p w14:paraId="1D3A00CA" w14:textId="77777777" w:rsidR="00042408" w:rsidRPr="00057B30" w:rsidRDefault="00042408" w:rsidP="00042408">
      <w:pPr>
        <w:rPr>
          <w:rFonts w:ascii="Times New Roman" w:hAnsi="Times New Roman" w:cs="Times New Roman"/>
        </w:rPr>
      </w:pPr>
    </w:p>
    <w:p w14:paraId="553D0FC9" w14:textId="77777777" w:rsidR="00042408" w:rsidRPr="00042408" w:rsidRDefault="00042408" w:rsidP="00042408"/>
    <w:p w14:paraId="22937A06" w14:textId="77777777" w:rsidR="002562AD" w:rsidRPr="002562AD" w:rsidRDefault="002562AD" w:rsidP="002562AD"/>
    <w:sectPr w:rsidR="002562AD" w:rsidRPr="002562A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D12C" w14:textId="77777777" w:rsidR="004A291D" w:rsidRDefault="004A291D" w:rsidP="004A1D85">
      <w:pPr>
        <w:spacing w:after="0" w:line="240" w:lineRule="auto"/>
      </w:pPr>
      <w:r>
        <w:separator/>
      </w:r>
    </w:p>
  </w:endnote>
  <w:endnote w:type="continuationSeparator" w:id="0">
    <w:p w14:paraId="0F689222" w14:textId="77777777" w:rsidR="004A291D" w:rsidRDefault="004A291D" w:rsidP="004A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430E" w14:textId="4FDAA997" w:rsidR="004A1D85" w:rsidRPr="003D7CCF" w:rsidRDefault="003D7CCF">
    <w:pPr>
      <w:pStyle w:val="Footer"/>
      <w:rPr>
        <w:sz w:val="16"/>
        <w:szCs w:val="16"/>
      </w:rPr>
    </w:pPr>
    <w:r w:rsidRPr="003D7CCF">
      <w:rPr>
        <w:sz w:val="16"/>
        <w:szCs w:val="16"/>
      </w:rPr>
      <w:fldChar w:fldCharType="begin"/>
    </w:r>
    <w:r w:rsidRPr="003D7CCF">
      <w:rPr>
        <w:sz w:val="16"/>
        <w:szCs w:val="16"/>
      </w:rPr>
      <w:instrText xml:space="preserve"> FILENAME  \* MERGEFORMAT </w:instrText>
    </w:r>
    <w:r w:rsidRPr="003D7CCF">
      <w:rPr>
        <w:sz w:val="16"/>
        <w:szCs w:val="16"/>
      </w:rPr>
      <w:fldChar w:fldCharType="separate"/>
    </w:r>
    <w:r w:rsidRPr="003D7CCF">
      <w:rPr>
        <w:noProof/>
        <w:sz w:val="16"/>
        <w:szCs w:val="16"/>
      </w:rPr>
      <w:t>SAB-F-17 V1 06.01.20 Agenda Template.docx</w:t>
    </w:r>
    <w:r w:rsidRPr="003D7CC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1066" w14:textId="77777777" w:rsidR="004A291D" w:rsidRDefault="004A291D" w:rsidP="004A1D85">
      <w:pPr>
        <w:spacing w:after="0" w:line="240" w:lineRule="auto"/>
      </w:pPr>
      <w:r>
        <w:separator/>
      </w:r>
    </w:p>
  </w:footnote>
  <w:footnote w:type="continuationSeparator" w:id="0">
    <w:p w14:paraId="06F43037" w14:textId="77777777" w:rsidR="004A291D" w:rsidRDefault="004A291D" w:rsidP="004A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4C69" w14:textId="1EC227D6" w:rsidR="00537066" w:rsidRDefault="00980E2C" w:rsidP="003D7CCF">
    <w:pPr>
      <w:pStyle w:val="Header"/>
      <w:ind w:firstLine="2880"/>
      <w:jc w:val="right"/>
    </w:pPr>
    <w:r>
      <w:rPr>
        <w:noProof/>
      </w:rPr>
      <w:drawing>
        <wp:inline distT="0" distB="0" distL="0" distR="0" wp14:anchorId="197EFAEF" wp14:editId="7A2E39AA">
          <wp:extent cx="1570338" cy="550428"/>
          <wp:effectExtent l="0" t="0" r="5080" b="0"/>
          <wp:docPr id="176428275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282753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913" cy="56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AD"/>
    <w:rsid w:val="00011E53"/>
    <w:rsid w:val="000422A5"/>
    <w:rsid w:val="00042408"/>
    <w:rsid w:val="00057B30"/>
    <w:rsid w:val="000C3538"/>
    <w:rsid w:val="000D2468"/>
    <w:rsid w:val="000F6759"/>
    <w:rsid w:val="00136A25"/>
    <w:rsid w:val="00167216"/>
    <w:rsid w:val="0018374D"/>
    <w:rsid w:val="00200B28"/>
    <w:rsid w:val="00254009"/>
    <w:rsid w:val="002562AD"/>
    <w:rsid w:val="0027284F"/>
    <w:rsid w:val="00360116"/>
    <w:rsid w:val="003D7CCF"/>
    <w:rsid w:val="003E0ACE"/>
    <w:rsid w:val="00414736"/>
    <w:rsid w:val="004A1D85"/>
    <w:rsid w:val="004A291D"/>
    <w:rsid w:val="005000C3"/>
    <w:rsid w:val="00537066"/>
    <w:rsid w:val="00544A6E"/>
    <w:rsid w:val="005E4CAA"/>
    <w:rsid w:val="00631B96"/>
    <w:rsid w:val="00656C59"/>
    <w:rsid w:val="006E1A54"/>
    <w:rsid w:val="007F6902"/>
    <w:rsid w:val="008B634C"/>
    <w:rsid w:val="008F19DC"/>
    <w:rsid w:val="009806D2"/>
    <w:rsid w:val="00980E2C"/>
    <w:rsid w:val="009E49F7"/>
    <w:rsid w:val="00AD4BEB"/>
    <w:rsid w:val="00AE1085"/>
    <w:rsid w:val="00B07F96"/>
    <w:rsid w:val="00B213A2"/>
    <w:rsid w:val="00B50E1D"/>
    <w:rsid w:val="00B7305C"/>
    <w:rsid w:val="00B83D16"/>
    <w:rsid w:val="00BB2AF1"/>
    <w:rsid w:val="00BD7DC3"/>
    <w:rsid w:val="00BF330D"/>
    <w:rsid w:val="00C35190"/>
    <w:rsid w:val="00CD3672"/>
    <w:rsid w:val="00D27A52"/>
    <w:rsid w:val="00D363B9"/>
    <w:rsid w:val="00E17E85"/>
    <w:rsid w:val="00E602AC"/>
    <w:rsid w:val="00E766A8"/>
    <w:rsid w:val="00F10A06"/>
    <w:rsid w:val="00F7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82E73"/>
  <w15:chartTrackingRefBased/>
  <w15:docId w15:val="{FADBC7FC-183A-451B-BFF1-8A7AFC23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4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4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D85"/>
  </w:style>
  <w:style w:type="paragraph" w:styleId="Footer">
    <w:name w:val="footer"/>
    <w:basedOn w:val="Normal"/>
    <w:link w:val="FooterChar"/>
    <w:uiPriority w:val="99"/>
    <w:unhideWhenUsed/>
    <w:rsid w:val="004A1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D85"/>
  </w:style>
  <w:style w:type="character" w:styleId="Hyperlink">
    <w:name w:val="Hyperlink"/>
    <w:basedOn w:val="DefaultParagraphFont"/>
    <w:uiPriority w:val="99"/>
    <w:unhideWhenUsed/>
    <w:rsid w:val="00C35190"/>
    <w:rPr>
      <w:color w:val="0563C1" w:themeColor="hyperlink"/>
      <w:u w:val="single"/>
    </w:rPr>
  </w:style>
  <w:style w:type="character" w:customStyle="1" w:styleId="vanity-name2">
    <w:name w:val="vanity-name2"/>
    <w:basedOn w:val="DefaultParagraphFont"/>
    <w:rsid w:val="00C35190"/>
  </w:style>
  <w:style w:type="paragraph" w:styleId="Title">
    <w:name w:val="Title"/>
    <w:basedOn w:val="Normal"/>
    <w:next w:val="Normal"/>
    <w:link w:val="TitleChar"/>
    <w:uiPriority w:val="10"/>
    <w:qFormat/>
    <w:rsid w:val="002562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2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562AD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0424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42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24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-Accent1">
    <w:name w:val="Grid Table 1 Light Accent 1"/>
    <w:basedOn w:val="TableNormal"/>
    <w:uiPriority w:val="46"/>
    <w:rsid w:val="0004240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eavons\Dropbox\IQI\Templates%20&amp;%20Forms\iQI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5DC1B704D3B468FBA692B24CF9BFD" ma:contentTypeVersion="11" ma:contentTypeDescription="Create a new document." ma:contentTypeScope="" ma:versionID="52907f1a9b140a71102b9e7957e8fe7c">
  <xsd:schema xmlns:xsd="http://www.w3.org/2001/XMLSchema" xmlns:xs="http://www.w3.org/2001/XMLSchema" xmlns:p="http://schemas.microsoft.com/office/2006/metadata/properties" xmlns:ns3="573d7140-0dc4-46ba-996a-a8650a33761e" xmlns:ns4="808f2d02-0fff-45b3-82eb-b78f502b9adf" targetNamespace="http://schemas.microsoft.com/office/2006/metadata/properties" ma:root="true" ma:fieldsID="52d39e3b7e764cd21bff2a4f4f7ba76c" ns3:_="" ns4:_="">
    <xsd:import namespace="573d7140-0dc4-46ba-996a-a8650a33761e"/>
    <xsd:import namespace="808f2d02-0fff-45b3-82eb-b78f502b9a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7140-0dc4-46ba-996a-a8650a337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f2d02-0fff-45b3-82eb-b78f502b9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EB142-3787-6F4E-BFA2-8A413527B9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F61B4-DCA7-410C-91D1-C28565F3C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d7140-0dc4-46ba-996a-a8650a33761e"/>
    <ds:schemaRef ds:uri="808f2d02-0fff-45b3-82eb-b78f502b9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1BE44-EFD7-4A8C-808A-FC4B92C5D7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262680-9C62-46FC-A499-23F914C007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C:\Users\bjeavons\Dropbox\IQI\Templates &amp; Forms\iQI Letter Template.dotx</Template>
  <TotalTime>23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Jeavons</dc:creator>
  <cp:keywords/>
  <dc:description/>
  <cp:lastModifiedBy>Emily Jeavons</cp:lastModifiedBy>
  <cp:revision>4</cp:revision>
  <dcterms:created xsi:type="dcterms:W3CDTF">2024-10-15T04:11:00Z</dcterms:created>
  <dcterms:modified xsi:type="dcterms:W3CDTF">2025-06-12T03:55:00Z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0x01010086F5DC1B704D3B468FBA692B24CF9BFD</vt:lpwstr>
  </property>
</Properties>
</file>